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BA" w:rsidRDefault="00E44371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</w:t>
      </w:r>
    </w:p>
    <w:p w:rsidR="00716FBA" w:rsidRDefault="00E44371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</w:t>
      </w:r>
    </w:p>
    <w:p w:rsidR="00716FBA" w:rsidRDefault="00E44371">
      <w:pPr>
        <w:spacing w:beforeAutospacing="1" w:afterAutospacing="1" w:line="240" w:lineRule="auto"/>
        <w:ind w:left="-150" w:hanging="4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SYLABUS PRZEDMIOTU</w:t>
      </w:r>
      <w:r w:rsidRPr="00C377D5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</w:t>
      </w:r>
    </w:p>
    <w:tbl>
      <w:tblPr>
        <w:tblW w:w="9480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4994"/>
        <w:gridCol w:w="363"/>
        <w:gridCol w:w="2983"/>
      </w:tblGrid>
      <w:tr w:rsidR="00716FBA" w:rsidRPr="00B95700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:rsidR="00716FBA" w:rsidRPr="00B95700" w:rsidRDefault="005F313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Verdana,Bold" w:hAnsi="Verdana"/>
                <w:b/>
                <w:bCs/>
                <w:sz w:val="20"/>
                <w:szCs w:val="20"/>
              </w:rPr>
            </w:pPr>
            <w:r w:rsidRPr="00B95700">
              <w:rPr>
                <w:rFonts w:ascii="Verdana" w:eastAsia="Verdana,Bold" w:hAnsi="Verdana"/>
                <w:b/>
                <w:bCs/>
                <w:sz w:val="20"/>
                <w:szCs w:val="20"/>
              </w:rPr>
              <w:t>Wykład monograficzny z zakresu filologii indyjskiej i kultury Indii</w:t>
            </w:r>
            <w:r w:rsidR="007D69A3" w:rsidRPr="00B95700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 </w:t>
            </w:r>
            <w:r w:rsidR="00904C50" w:rsidRPr="00B95700">
              <w:rPr>
                <w:rFonts w:ascii="Verdana" w:eastAsia="Verdana,Bold" w:hAnsi="Verdana"/>
                <w:b/>
                <w:bCs/>
                <w:sz w:val="20"/>
                <w:szCs w:val="20"/>
              </w:rPr>
              <w:t>3</w:t>
            </w:r>
            <w:r w:rsidR="00C377D5" w:rsidRPr="00B95700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 </w:t>
            </w:r>
            <w:r w:rsidR="00FD299C" w:rsidRPr="00B95700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/ </w:t>
            </w:r>
            <w:r w:rsidR="00C377D5" w:rsidRPr="00B95700">
              <w:rPr>
                <w:rFonts w:ascii="Verdana" w:eastAsia="Verdana,Bold" w:hAnsi="Verdana"/>
                <w:b/>
                <w:bCs/>
                <w:sz w:val="20"/>
                <w:szCs w:val="20"/>
              </w:rPr>
              <w:t>Monographic Lecture on Indology and Indian Culture</w:t>
            </w:r>
            <w:r w:rsidR="007D69A3" w:rsidRPr="00B95700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 </w:t>
            </w:r>
            <w:r w:rsidR="00904C50" w:rsidRPr="00B95700">
              <w:rPr>
                <w:rFonts w:ascii="Verdana" w:eastAsia="Verdana,Bold" w:hAnsi="Verdana"/>
                <w:b/>
                <w:bCs/>
                <w:sz w:val="20"/>
                <w:szCs w:val="20"/>
              </w:rPr>
              <w:t>3</w:t>
            </w:r>
          </w:p>
        </w:tc>
      </w:tr>
      <w:tr w:rsidR="00716FBA" w:rsidRPr="00B95700">
        <w:trPr>
          <w:trHeight w:val="941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 w:rsidP="00067E4F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:rsidR="00067E4F" w:rsidRPr="00067E4F" w:rsidRDefault="00067E4F" w:rsidP="00067E4F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67E4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716FBA" w:rsidRPr="00B95700">
        <w:trPr>
          <w:trHeight w:val="95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język polski</w:t>
            </w:r>
          </w:p>
        </w:tc>
      </w:tr>
      <w:tr w:rsidR="00716FBA" w:rsidRPr="00B95700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95700">
              <w:rPr>
                <w:rFonts w:ascii="Verdana" w:eastAsia="Verdana,Bold" w:hAnsi="Verdana"/>
                <w:b/>
                <w:bCs/>
                <w:sz w:val="20"/>
                <w:szCs w:val="20"/>
              </w:rPr>
              <w:t>Instytut Studiów Klasycznych, Śródziemnomorskich i Orientalnych</w:t>
            </w:r>
          </w:p>
        </w:tc>
      </w:tr>
      <w:tr w:rsidR="00716FBA" w:rsidRPr="00B95700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Pr="007D69A3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</w:tc>
      </w:tr>
      <w:tr w:rsidR="00716FBA" w:rsidRPr="00B95700">
        <w:trPr>
          <w:trHeight w:val="954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:rsidR="00716FBA" w:rsidRDefault="00E56282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 wyboru</w:t>
            </w:r>
          </w:p>
        </w:tc>
      </w:tr>
      <w:tr w:rsidR="00716FBA" w:rsidRPr="00B95700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</w:t>
            </w:r>
          </w:p>
          <w:p w:rsidR="00716FBA" w:rsidRPr="00AD7714" w:rsidRDefault="00AD7714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5700">
              <w:rPr>
                <w:rFonts w:ascii="Verdana" w:hAnsi="Verdana"/>
                <w:b/>
                <w:bCs/>
                <w:sz w:val="20"/>
                <w:szCs w:val="20"/>
              </w:rPr>
              <w:t>Filologia indyjska</w:t>
            </w:r>
          </w:p>
        </w:tc>
      </w:tr>
      <w:tr w:rsidR="00716FBA" w:rsidRPr="00B95700">
        <w:trPr>
          <w:trHeight w:val="80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>I</w:t>
            </w:r>
            <w:r w:rsidR="005F313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 xml:space="preserve"> stopień</w:t>
            </w:r>
          </w:p>
        </w:tc>
      </w:tr>
      <w:tr w:rsidR="00716FBA" w:rsidRPr="00B95700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:rsidR="00716FBA" w:rsidRDefault="005F313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904C5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716FBA" w:rsidRPr="00B95700">
        <w:trPr>
          <w:trHeight w:val="85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:rsidR="00716FBA" w:rsidRDefault="00F17427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</w:t>
            </w:r>
            <w:r w:rsidR="005F313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imowy</w:t>
            </w:r>
          </w:p>
        </w:tc>
      </w:tr>
      <w:tr w:rsidR="00716FBA" w:rsidRPr="00B95700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</w:t>
            </w:r>
          </w:p>
          <w:p w:rsidR="00716FBA" w:rsidRPr="00B95700" w:rsidRDefault="00E56282" w:rsidP="00326CFD">
            <w:pPr>
              <w:pStyle w:val="Bezodstpw"/>
              <w:widowControl w:val="0"/>
              <w:rPr>
                <w:lang w:eastAsia="pl-PL"/>
              </w:rPr>
            </w:pPr>
            <w:r w:rsidRPr="00B95700">
              <w:rPr>
                <w:rFonts w:ascii="Verdana" w:hAnsi="Verdana"/>
                <w:b/>
                <w:sz w:val="20"/>
                <w:szCs w:val="20"/>
                <w:lang w:eastAsia="pl-PL"/>
              </w:rPr>
              <w:t>W</w:t>
            </w:r>
            <w:r w:rsidR="005F3136" w:rsidRPr="00B95700">
              <w:rPr>
                <w:rFonts w:ascii="Verdana" w:hAnsi="Verdana"/>
                <w:b/>
                <w:sz w:val="20"/>
                <w:szCs w:val="20"/>
                <w:lang w:eastAsia="pl-PL"/>
              </w:rPr>
              <w:t>ykład</w:t>
            </w:r>
            <w:r w:rsidRPr="00B95700">
              <w:rPr>
                <w:rFonts w:ascii="Verdana" w:hAnsi="Verdana"/>
                <w:b/>
                <w:sz w:val="20"/>
                <w:szCs w:val="20"/>
                <w:lang w:eastAsia="pl-PL"/>
              </w:rPr>
              <w:t>,</w:t>
            </w:r>
            <w:r w:rsidR="00E44371" w:rsidRPr="00B95700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7D69A3" w:rsidRPr="00B95700">
              <w:rPr>
                <w:rFonts w:ascii="Verdana" w:hAnsi="Verdana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716FBA" w:rsidRPr="00B95700">
        <w:trPr>
          <w:trHeight w:val="7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 w:rsidP="00F17427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</w:t>
            </w:r>
          </w:p>
          <w:p w:rsidR="00F17427" w:rsidRPr="00F17427" w:rsidRDefault="00F17427" w:rsidP="00F17427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174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Znajomość najważniejszych zagadnień z</w:t>
            </w:r>
            <w:r w:rsidRPr="00B95700">
              <w:rPr>
                <w:rFonts w:ascii="Verdana" w:hAnsi="Verdana"/>
                <w:b/>
                <w:bCs/>
                <w:sz w:val="20"/>
                <w:szCs w:val="20"/>
              </w:rPr>
              <w:t xml:space="preserve"> zakresu filologii indyjskiej i kultury Indii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716FBA" w:rsidRPr="00B95700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</w:p>
          <w:p w:rsidR="00716FBA" w:rsidRPr="00AD7714" w:rsidRDefault="005F3136" w:rsidP="00AD7714">
            <w:pPr>
              <w:widowControl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B95700">
              <w:rPr>
                <w:rFonts w:ascii="Verdana" w:hAnsi="Verdana"/>
                <w:b/>
                <w:bCs/>
                <w:sz w:val="20"/>
                <w:szCs w:val="20"/>
              </w:rPr>
              <w:t xml:space="preserve">Zapoznanie studentów z wybranym zagadnieniem z zakresu filologii </w:t>
            </w:r>
            <w:r w:rsidRPr="00B95700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indyjskiej i kultury Indii.</w:t>
            </w:r>
            <w:r w:rsidR="00904C50" w:rsidRPr="00B95700">
              <w:rPr>
                <w:rFonts w:ascii="Verdana" w:hAnsi="Verdana"/>
                <w:b/>
                <w:bCs/>
                <w:sz w:val="20"/>
                <w:szCs w:val="20"/>
              </w:rPr>
              <w:t xml:space="preserve"> Pogłębiona analiza zagadnienia.</w:t>
            </w:r>
          </w:p>
        </w:tc>
      </w:tr>
      <w:tr w:rsidR="00716FBA" w:rsidRPr="00B95700">
        <w:trPr>
          <w:trHeight w:val="3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</w:p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</w:t>
            </w:r>
          </w:p>
          <w:p w:rsidR="007D69A3" w:rsidRPr="00B95700" w:rsidRDefault="00E935F5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95700">
              <w:rPr>
                <w:rFonts w:ascii="Verdana" w:hAnsi="Verdana"/>
                <w:b/>
                <w:bCs/>
                <w:sz w:val="20"/>
                <w:szCs w:val="20"/>
              </w:rPr>
              <w:t>W każdym cyklu omawiane jest inne zagadnienie z zakresu filologii indyjskiej i kultury Indii.</w:t>
            </w:r>
          </w:p>
          <w:p w:rsidR="007D69A3" w:rsidRDefault="00E56282" w:rsidP="00E5628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95700">
              <w:rPr>
                <w:rFonts w:ascii="Verdana" w:hAnsi="Verdana"/>
                <w:b/>
                <w:bCs/>
                <w:sz w:val="20"/>
                <w:szCs w:val="20"/>
              </w:rPr>
              <w:t xml:space="preserve">1. </w:t>
            </w:r>
            <w:r w:rsidR="00904C50" w:rsidRPr="00B95700">
              <w:rPr>
                <w:rFonts w:ascii="Verdana" w:hAnsi="Verdana"/>
                <w:b/>
                <w:bCs/>
                <w:sz w:val="20"/>
                <w:szCs w:val="20"/>
              </w:rPr>
              <w:t>Szczegółowe u</w:t>
            </w:r>
            <w:r w:rsidR="007D69A3" w:rsidRPr="00B95700">
              <w:rPr>
                <w:rFonts w:ascii="Verdana" w:hAnsi="Verdana"/>
                <w:b/>
                <w:bCs/>
                <w:sz w:val="20"/>
                <w:szCs w:val="20"/>
              </w:rPr>
              <w:t>miejscowienie wybranego zagadnienia z zakresu filologii indyjskiej i kultury Indii na tle historii Indii</w:t>
            </w:r>
            <w:r w:rsidRPr="00B95700">
              <w:rPr>
                <w:rFonts w:ascii="Verdana" w:hAnsi="Verdana"/>
                <w:b/>
                <w:bCs/>
                <w:sz w:val="20"/>
                <w:szCs w:val="20"/>
              </w:rPr>
              <w:t>; 2.</w:t>
            </w:r>
            <w:r w:rsidR="007D69A3" w:rsidRPr="00B95700">
              <w:rPr>
                <w:rFonts w:ascii="Verdana" w:hAnsi="Verdana"/>
                <w:b/>
                <w:bCs/>
                <w:sz w:val="20"/>
                <w:szCs w:val="20"/>
              </w:rPr>
              <w:t xml:space="preserve"> Tło społeczne, kulturowe i religijne wybranego zagadnienia</w:t>
            </w:r>
            <w:r w:rsidRPr="00B95700">
              <w:rPr>
                <w:rFonts w:ascii="Verdana" w:hAnsi="Verdana"/>
                <w:b/>
                <w:bCs/>
                <w:sz w:val="20"/>
                <w:szCs w:val="20"/>
              </w:rPr>
              <w:t>; 3.</w:t>
            </w:r>
            <w:r w:rsidR="007D69A3" w:rsidRPr="00B95700">
              <w:rPr>
                <w:rFonts w:ascii="Verdana" w:hAnsi="Verdana"/>
                <w:b/>
                <w:bCs/>
                <w:sz w:val="20"/>
                <w:szCs w:val="20"/>
              </w:rPr>
              <w:t xml:space="preserve"> Cechy charakterystyczne zagadnienia i jego</w:t>
            </w:r>
            <w:r w:rsidR="003B26C7" w:rsidRPr="00B95700">
              <w:rPr>
                <w:rFonts w:ascii="Verdana" w:hAnsi="Verdana"/>
                <w:b/>
                <w:bCs/>
                <w:sz w:val="20"/>
                <w:szCs w:val="20"/>
              </w:rPr>
              <w:t xml:space="preserve"> dokładny</w:t>
            </w:r>
            <w:r w:rsidR="007D69A3" w:rsidRPr="00B95700">
              <w:rPr>
                <w:rFonts w:ascii="Verdana" w:hAnsi="Verdana"/>
                <w:b/>
                <w:bCs/>
                <w:sz w:val="20"/>
                <w:szCs w:val="20"/>
              </w:rPr>
              <w:t xml:space="preserve"> rozwój</w:t>
            </w:r>
            <w:r w:rsidR="008A6F90" w:rsidRPr="00B95700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</w:tr>
      <w:tr w:rsidR="00716FBA" w:rsidRPr="00B95700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left="454"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:rsidR="00B95700" w:rsidRPr="00B95700" w:rsidRDefault="00B95700" w:rsidP="00B95700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95700">
              <w:rPr>
                <w:rFonts w:ascii="Verdana" w:hAnsi="Verdana"/>
                <w:b/>
                <w:sz w:val="20"/>
                <w:szCs w:val="20"/>
              </w:rPr>
              <w:t>Student:</w:t>
            </w:r>
          </w:p>
          <w:p w:rsidR="00B95700" w:rsidRPr="00B95700" w:rsidRDefault="00B95700" w:rsidP="00B95700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B95700" w:rsidRPr="00B95700" w:rsidRDefault="00B95700" w:rsidP="00B95700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95700">
              <w:rPr>
                <w:rFonts w:ascii="Verdana" w:hAnsi="Verdana"/>
                <w:b/>
                <w:sz w:val="20"/>
                <w:szCs w:val="20"/>
              </w:rPr>
              <w:t>1. zna terminologię, teorie i metodologie z zakresu literaturoznawstwa, językoznawstwa i nauk o kulturze i religii w ramach filologii indyjskiej. Zna główne kierunki ich rozwoju, zależności między nimi oraz najważniejsze osiągnięciach w dziedzinie filologii indyjskiej;</w:t>
            </w:r>
          </w:p>
          <w:p w:rsidR="00B95700" w:rsidRPr="00B95700" w:rsidRDefault="00B95700" w:rsidP="00B95700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B95700" w:rsidRPr="00B95700" w:rsidRDefault="00B95700" w:rsidP="00B95700">
            <w:pPr>
              <w:widowControl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B95700">
              <w:rPr>
                <w:rFonts w:ascii="Verdana" w:hAnsi="Verdana"/>
                <w:b/>
                <w:sz w:val="20"/>
                <w:szCs w:val="20"/>
              </w:rPr>
              <w:t>2. ma podstawową, prowadzącą do specjalizacji, wiedzę szczegółową w zakresie wybranej tematyki dotyczącej języków, literatury i kultury Indii;</w:t>
            </w:r>
          </w:p>
          <w:p w:rsidR="00B95700" w:rsidRPr="00B95700" w:rsidRDefault="00B95700" w:rsidP="00B95700">
            <w:pPr>
              <w:widowControl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:rsidR="00B95700" w:rsidRPr="00B95700" w:rsidRDefault="00B95700" w:rsidP="00B95700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95700">
              <w:rPr>
                <w:rFonts w:ascii="Verdana" w:hAnsi="Verdana"/>
                <w:b/>
                <w:sz w:val="20"/>
                <w:szCs w:val="20"/>
              </w:rPr>
              <w:t>3. wyszukuje, analizuje, ocenia, selekcjonuje i integruje informacje z różnych źródeł oraz formułuje na tej podstawie krytyczne sądy; wykorzystuje wiedzę i kompetencje do celów analitycznych i interpretacyjnych;</w:t>
            </w:r>
          </w:p>
          <w:p w:rsidR="00B95700" w:rsidRPr="00B95700" w:rsidRDefault="00B95700" w:rsidP="00B95700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B95700" w:rsidRPr="00B95700" w:rsidRDefault="00B95700" w:rsidP="00B95700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95700">
              <w:rPr>
                <w:rFonts w:ascii="Verdana" w:hAnsi="Verdana"/>
                <w:b/>
                <w:sz w:val="20"/>
                <w:szCs w:val="20"/>
              </w:rPr>
              <w:t>4. wykonuje zadania w wyznaczonych terminach, samodzielnie lub w zespole; optymalizuje rozwiązania i skutecznie argumentuje; wykorzystuje kompetencje organizacyjne w pracy zespołowej;</w:t>
            </w:r>
          </w:p>
          <w:p w:rsidR="00B95700" w:rsidRPr="00B95700" w:rsidRDefault="00B95700" w:rsidP="00B95700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063DD1" w:rsidRPr="00B95700" w:rsidRDefault="00B95700" w:rsidP="00B95700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95700">
              <w:rPr>
                <w:rFonts w:ascii="Verdana" w:hAnsi="Verdana"/>
                <w:b/>
                <w:sz w:val="20"/>
                <w:szCs w:val="20"/>
              </w:rPr>
              <w:t>5. jest gotów do krytycznej oceny posiadanej wiedzy i odbieranych treści; uznaje znaczenie wiedzy w rozwiązywaniu problemów poznawczych i praktycznych.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282" w:rsidRDefault="00E56282" w:rsidP="00E5628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efektów:</w:t>
            </w:r>
          </w:p>
          <w:p w:rsidR="00B95700" w:rsidRDefault="00B95700" w:rsidP="00B9570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:rsidR="00B95700" w:rsidRDefault="00B95700" w:rsidP="00B9570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:rsidR="00B95700" w:rsidRDefault="00B95700" w:rsidP="00B9570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:rsidR="00B95700" w:rsidRDefault="00B95700" w:rsidP="00B9570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:rsidR="00B95700" w:rsidRDefault="00B95700" w:rsidP="00B9570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:rsidR="00B95700" w:rsidRDefault="00B95700" w:rsidP="00B9570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D69A3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  <w:t>K_W02</w:t>
            </w:r>
          </w:p>
          <w:p w:rsidR="00B95700" w:rsidRDefault="00B95700" w:rsidP="00B9570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B95700" w:rsidRDefault="00B95700" w:rsidP="00B9570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B95700" w:rsidRDefault="00B95700" w:rsidP="00B9570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B95700" w:rsidRDefault="00B95700" w:rsidP="00B9570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B95700" w:rsidRPr="007D69A3" w:rsidRDefault="00B95700" w:rsidP="00B9570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K_W04</w:t>
            </w:r>
          </w:p>
          <w:p w:rsidR="00B95700" w:rsidRDefault="00B95700" w:rsidP="00B95700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B95700" w:rsidRDefault="00B95700" w:rsidP="00B95700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B95700" w:rsidRDefault="00B95700" w:rsidP="00B95700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B95700" w:rsidRDefault="00B95700" w:rsidP="00B95700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B95700" w:rsidRDefault="00B95700" w:rsidP="00B95700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B95700" w:rsidRDefault="00B95700" w:rsidP="00B95700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K_U09</w:t>
            </w:r>
          </w:p>
          <w:p w:rsidR="00B95700" w:rsidRDefault="00B95700" w:rsidP="00B95700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B95700" w:rsidRDefault="00B95700" w:rsidP="00B95700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B95700" w:rsidRDefault="00B95700" w:rsidP="00B95700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B95700" w:rsidRDefault="00B95700" w:rsidP="00B95700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B95700" w:rsidRDefault="00B95700" w:rsidP="00B95700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B95700" w:rsidRDefault="00B95700" w:rsidP="00B95700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K_U15</w:t>
            </w:r>
          </w:p>
          <w:p w:rsidR="00B95700" w:rsidRDefault="00B95700" w:rsidP="00B95700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B95700" w:rsidRDefault="00B95700" w:rsidP="00B95700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B95700" w:rsidRDefault="00B95700" w:rsidP="00B95700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B95700" w:rsidRDefault="00B95700" w:rsidP="00B95700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B95700" w:rsidRDefault="00B95700" w:rsidP="00B95700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716FBA" w:rsidRDefault="00B95700" w:rsidP="00B95700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K_K01</w:t>
            </w:r>
          </w:p>
        </w:tc>
      </w:tr>
      <w:tr w:rsidR="00716FBA" w:rsidRPr="00B9570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:rsidR="00716FBA" w:rsidRPr="00B95700" w:rsidRDefault="00E935F5" w:rsidP="00B1049A">
            <w:pPr>
              <w:widowControl w:val="0"/>
              <w:rPr>
                <w:rFonts w:ascii="Verdana" w:eastAsia="Verdana,Bold" w:hAnsi="Verdana"/>
                <w:b/>
                <w:bCs/>
                <w:sz w:val="20"/>
                <w:szCs w:val="20"/>
              </w:rPr>
            </w:pPr>
            <w:r w:rsidRPr="00B95700">
              <w:rPr>
                <w:rFonts w:ascii="Verdana" w:eastAsia="Verdana,Bold" w:hAnsi="Verdana"/>
                <w:b/>
                <w:bCs/>
                <w:sz w:val="20"/>
                <w:szCs w:val="20"/>
              </w:rPr>
              <w:t>- w zależności od cyklu</w:t>
            </w:r>
            <w:r w:rsidR="00E56282" w:rsidRPr="00B95700">
              <w:rPr>
                <w:rFonts w:ascii="Verdana" w:eastAsia="Verdana,Bold" w:hAnsi="Verdana"/>
                <w:b/>
                <w:bCs/>
                <w:sz w:val="20"/>
                <w:szCs w:val="20"/>
              </w:rPr>
              <w:t>.</w:t>
            </w:r>
          </w:p>
        </w:tc>
      </w:tr>
      <w:tr w:rsidR="00716FBA" w:rsidRPr="00B95700">
        <w:trPr>
          <w:trHeight w:val="6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Metody weryfikacji zakładanych efektów uczenia się:</w:t>
            </w:r>
          </w:p>
          <w:p w:rsidR="00716FBA" w:rsidRPr="00B95700" w:rsidRDefault="00716FBA">
            <w:pPr>
              <w:pStyle w:val="Bezodstpw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16FBA" w:rsidRPr="00B95700" w:rsidRDefault="00E44371" w:rsidP="000423D3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B95700">
              <w:rPr>
                <w:rFonts w:ascii="Verdana" w:hAnsi="Verdana"/>
                <w:b/>
                <w:sz w:val="20"/>
                <w:szCs w:val="20"/>
              </w:rPr>
              <w:t>- pisemny sprawdzia</w:t>
            </w:r>
            <w:r w:rsidR="00C86D4C" w:rsidRPr="00B95700"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B95700">
              <w:rPr>
                <w:rFonts w:ascii="Verdana" w:hAnsi="Verdana"/>
                <w:b/>
                <w:sz w:val="20"/>
                <w:szCs w:val="20"/>
              </w:rPr>
              <w:t xml:space="preserve"> z całości przerobionego materiału </w:t>
            </w:r>
            <w:r w:rsidR="00E56282" w:rsidRPr="00B95700">
              <w:rPr>
                <w:rFonts w:ascii="Verdana" w:hAnsi="Verdana"/>
                <w:b/>
                <w:sz w:val="20"/>
                <w:szCs w:val="20"/>
              </w:rPr>
              <w:t xml:space="preserve">lub prezentacja </w:t>
            </w:r>
            <w:r w:rsidRPr="00B95700">
              <w:rPr>
                <w:rFonts w:ascii="Verdana" w:hAnsi="Verdana"/>
                <w:b/>
                <w:sz w:val="20"/>
                <w:szCs w:val="20"/>
              </w:rPr>
              <w:t>[</w:t>
            </w:r>
            <w:r w:rsidR="00E56282" w:rsidRPr="00B95700">
              <w:rPr>
                <w:rFonts w:ascii="Verdana" w:hAnsi="Verdana"/>
                <w:b/>
                <w:sz w:val="20"/>
                <w:szCs w:val="20"/>
              </w:rPr>
              <w:t>K_W02, K_W04, K_U09, K_U15, K_K01].</w:t>
            </w:r>
          </w:p>
        </w:tc>
      </w:tr>
      <w:tr w:rsidR="00716FBA" w:rsidRPr="00B95700">
        <w:trPr>
          <w:trHeight w:val="1831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:rsidR="00716FBA" w:rsidRPr="00B95700" w:rsidRDefault="00716FBA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:rsidR="00E56282" w:rsidRPr="00B95700" w:rsidRDefault="00E56282" w:rsidP="00E56282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B95700">
              <w:rPr>
                <w:rFonts w:ascii="Verdana" w:hAnsi="Verdana"/>
                <w:b/>
                <w:sz w:val="20"/>
                <w:szCs w:val="20"/>
                <w:lang w:eastAsia="pl-PL"/>
              </w:rPr>
              <w:t>- ciągła kontrola obecności,</w:t>
            </w:r>
          </w:p>
          <w:p w:rsidR="00E56282" w:rsidRPr="00B95700" w:rsidRDefault="00E56282" w:rsidP="00E56282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B95700">
              <w:rPr>
                <w:rFonts w:ascii="Verdana" w:hAnsi="Verdana"/>
                <w:b/>
                <w:sz w:val="20"/>
                <w:szCs w:val="20"/>
                <w:lang w:eastAsia="pl-PL"/>
              </w:rPr>
              <w:t>- sprawdzian/prezentacja.</w:t>
            </w:r>
          </w:p>
          <w:p w:rsidR="00E56282" w:rsidRPr="00B95700" w:rsidRDefault="00E56282" w:rsidP="00E56282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:rsidR="00E56282" w:rsidRPr="00B95700" w:rsidRDefault="00E56282" w:rsidP="00E56282">
            <w:pPr>
              <w:pStyle w:val="Bezodstpw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95700">
              <w:rPr>
                <w:rFonts w:ascii="Verdana" w:hAnsi="Verdana"/>
                <w:b/>
                <w:bCs/>
                <w:sz w:val="20"/>
                <w:szCs w:val="20"/>
              </w:rPr>
              <w:t>Sprawdzian pisemny i prezentacja oceniane są według skali:</w:t>
            </w:r>
          </w:p>
          <w:p w:rsidR="00E56282" w:rsidRPr="00B95700" w:rsidRDefault="00E56282" w:rsidP="00E56282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 w:rsidRPr="00B95700">
              <w:rPr>
                <w:rFonts w:ascii="Verdana" w:hAnsi="Verdana" w:cs="Verdana"/>
                <w:b/>
                <w:sz w:val="20"/>
                <w:szCs w:val="20"/>
              </w:rPr>
              <w:t xml:space="preserve">Ocena bdb = uzyskanie co najmniej 90% punktacji </w:t>
            </w:r>
          </w:p>
          <w:p w:rsidR="00E56282" w:rsidRPr="00B95700" w:rsidRDefault="00E56282" w:rsidP="00E56282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 w:rsidRPr="00B95700">
              <w:rPr>
                <w:rFonts w:ascii="Verdana" w:hAnsi="Verdana" w:cs="Verdana"/>
                <w:b/>
                <w:sz w:val="20"/>
                <w:szCs w:val="20"/>
              </w:rPr>
              <w:t xml:space="preserve">Ocena db+ = uzyskanie 80%–89,9% punktacji </w:t>
            </w:r>
          </w:p>
          <w:p w:rsidR="00E56282" w:rsidRPr="00B95700" w:rsidRDefault="00E56282" w:rsidP="00E56282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 w:rsidRPr="00B95700">
              <w:rPr>
                <w:rFonts w:ascii="Verdana" w:hAnsi="Verdana" w:cs="Verdana"/>
                <w:b/>
                <w:sz w:val="20"/>
                <w:szCs w:val="20"/>
              </w:rPr>
              <w:t xml:space="preserve">Ocena db = uzyskanie 70%–79,9% punktacji </w:t>
            </w:r>
          </w:p>
          <w:p w:rsidR="00E56282" w:rsidRPr="00B95700" w:rsidRDefault="00E56282" w:rsidP="00E56282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 w:rsidRPr="00B95700">
              <w:rPr>
                <w:rFonts w:ascii="Verdana" w:hAnsi="Verdana" w:cs="Verdana"/>
                <w:b/>
                <w:sz w:val="20"/>
                <w:szCs w:val="20"/>
              </w:rPr>
              <w:t xml:space="preserve">Ocena dst+ = uzyskanie 60%–69,9% punktacji </w:t>
            </w:r>
          </w:p>
          <w:p w:rsidR="00E56282" w:rsidRPr="00B95700" w:rsidRDefault="00E56282" w:rsidP="00E56282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 w:rsidRPr="00B95700">
              <w:rPr>
                <w:rFonts w:ascii="Verdana" w:hAnsi="Verdana" w:cs="Verdana"/>
                <w:b/>
                <w:sz w:val="20"/>
                <w:szCs w:val="20"/>
              </w:rPr>
              <w:t xml:space="preserve">Ocena dst = uzyskanie 50%–59,9% punktacji </w:t>
            </w:r>
          </w:p>
          <w:p w:rsidR="00716FBA" w:rsidRPr="00B95700" w:rsidRDefault="00E56282" w:rsidP="00E56282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B95700">
              <w:rPr>
                <w:rFonts w:ascii="Verdana" w:hAnsi="Verdana" w:cs="Verdana"/>
                <w:b/>
                <w:sz w:val="20"/>
                <w:szCs w:val="20"/>
              </w:rPr>
              <w:t>Uzyskanie poniżej 50% skutkuje niezaliczeniem sprawdzianu/prezentacji.</w:t>
            </w:r>
          </w:p>
        </w:tc>
      </w:tr>
      <w:tr w:rsidR="00716FBA" w:rsidRPr="00B95700"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</w:t>
            </w:r>
          </w:p>
        </w:tc>
      </w:tr>
      <w:tr w:rsidR="00716FBA" w:rsidRPr="00B95700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716FBA" w:rsidRPr="00B95700">
        <w:trPr>
          <w:trHeight w:val="30"/>
        </w:trPr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</w:t>
            </w:r>
          </w:p>
          <w:p w:rsidR="00716FBA" w:rsidRPr="00E56282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6282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- </w:t>
            </w:r>
            <w:r w:rsidR="00C86D4C" w:rsidRPr="00E56282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282" w:rsidRPr="00B95700" w:rsidRDefault="00E56282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:rsidR="00716FBA" w:rsidRPr="00B95700" w:rsidRDefault="00063DD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B95700">
              <w:rPr>
                <w:rFonts w:ascii="Verdana" w:hAnsi="Verdana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716FBA" w:rsidRPr="00B95700">
        <w:trPr>
          <w:trHeight w:val="45"/>
        </w:trPr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</w:t>
            </w:r>
          </w:p>
          <w:p w:rsidR="00716FBA" w:rsidRDefault="00E44371" w:rsidP="00E5628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sprawdzianu</w:t>
            </w:r>
            <w:r w:rsidR="00E56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/prezentacji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Pr="00B95700" w:rsidRDefault="00716FBA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:rsidR="00063DD1" w:rsidRPr="00B95700" w:rsidRDefault="00063DD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:rsidR="00063DD1" w:rsidRPr="00B95700" w:rsidRDefault="00063DD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B95700">
              <w:rPr>
                <w:rFonts w:ascii="Verdana" w:hAnsi="Verdana"/>
                <w:b/>
                <w:sz w:val="20"/>
                <w:szCs w:val="20"/>
                <w:lang w:eastAsia="pl-PL"/>
              </w:rPr>
              <w:t>45</w:t>
            </w:r>
          </w:p>
        </w:tc>
      </w:tr>
      <w:tr w:rsidR="00716FBA" w:rsidRPr="00B95700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063DD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716FBA" w:rsidRPr="00B95700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063DD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:rsidR="00716FBA" w:rsidRDefault="00E44371">
      <w:pPr>
        <w:tabs>
          <w:tab w:val="left" w:pos="1275"/>
        </w:tabs>
        <w:spacing w:beforeAutospacing="1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</w:t>
      </w:r>
    </w:p>
    <w:p w:rsidR="00716FBA" w:rsidRDefault="00E44371">
      <w:pPr>
        <w:spacing w:beforeAutospacing="1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</w:t>
      </w:r>
    </w:p>
    <w:p w:rsidR="00716FBA" w:rsidRDefault="00E44371">
      <w:pPr>
        <w:spacing w:beforeAutospacing="1" w:afterAutospacing="1" w:line="240" w:lineRule="auto"/>
        <w:ind w:left="-5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*niepotrzebne usunąć </w:t>
      </w:r>
    </w:p>
    <w:p w:rsidR="00716FBA" w:rsidRDefault="00E44371">
      <w:pPr>
        <w:spacing w:beforeAutospacing="1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17"/>
          <w:szCs w:val="17"/>
          <w:lang w:eastAsia="pl-PL"/>
        </w:rPr>
        <w:t>Tabelę należy wypełnić czcionką Verdana, wielkość min 9 max 10, interlinia 1; </w:t>
      </w:r>
    </w:p>
    <w:p w:rsidR="00716FBA" w:rsidRDefault="00716FBA"/>
    <w:p w:rsidR="00716FBA" w:rsidRDefault="00716FBA"/>
    <w:sectPr w:rsidR="00716FBA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8A8" w:rsidRDefault="00F048A8" w:rsidP="004F6D7A">
      <w:pPr>
        <w:spacing w:after="0" w:line="240" w:lineRule="auto"/>
      </w:pPr>
      <w:r>
        <w:separator/>
      </w:r>
    </w:p>
  </w:endnote>
  <w:endnote w:type="continuationSeparator" w:id="0">
    <w:p w:rsidR="00F048A8" w:rsidRDefault="00F048A8" w:rsidP="004F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8A8" w:rsidRDefault="00F048A8" w:rsidP="004F6D7A">
      <w:pPr>
        <w:spacing w:after="0" w:line="240" w:lineRule="auto"/>
      </w:pPr>
      <w:r>
        <w:separator/>
      </w:r>
    </w:p>
  </w:footnote>
  <w:footnote w:type="continuationSeparator" w:id="0">
    <w:p w:rsidR="00F048A8" w:rsidRDefault="00F048A8" w:rsidP="004F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29B"/>
    <w:multiLevelType w:val="multilevel"/>
    <w:tmpl w:val="F5BA85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203A2"/>
    <w:multiLevelType w:val="multilevel"/>
    <w:tmpl w:val="3C145C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E85"/>
    <w:multiLevelType w:val="multilevel"/>
    <w:tmpl w:val="1BBAF8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70DA9"/>
    <w:multiLevelType w:val="multilevel"/>
    <w:tmpl w:val="98D6EE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E5D39"/>
    <w:multiLevelType w:val="multilevel"/>
    <w:tmpl w:val="3A0ADD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A0E13"/>
    <w:multiLevelType w:val="multilevel"/>
    <w:tmpl w:val="1DD4B0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91096"/>
    <w:multiLevelType w:val="multilevel"/>
    <w:tmpl w:val="0F440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A56FFB"/>
    <w:multiLevelType w:val="multilevel"/>
    <w:tmpl w:val="744AC2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6C16E6"/>
    <w:multiLevelType w:val="multilevel"/>
    <w:tmpl w:val="3A0429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3A5F97"/>
    <w:multiLevelType w:val="multilevel"/>
    <w:tmpl w:val="DF7070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BA05EF"/>
    <w:multiLevelType w:val="multilevel"/>
    <w:tmpl w:val="9C666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B2B0B"/>
    <w:multiLevelType w:val="multilevel"/>
    <w:tmpl w:val="DA5EE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65E66F1"/>
    <w:multiLevelType w:val="multilevel"/>
    <w:tmpl w:val="047C67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1C5A25"/>
    <w:multiLevelType w:val="multilevel"/>
    <w:tmpl w:val="F93E6A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546B3"/>
    <w:multiLevelType w:val="multilevel"/>
    <w:tmpl w:val="142E76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12786"/>
    <w:multiLevelType w:val="multilevel"/>
    <w:tmpl w:val="15744A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DB5584"/>
    <w:multiLevelType w:val="multilevel"/>
    <w:tmpl w:val="BC9E9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C679A9"/>
    <w:multiLevelType w:val="multilevel"/>
    <w:tmpl w:val="35DE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F25B50"/>
    <w:multiLevelType w:val="multilevel"/>
    <w:tmpl w:val="90AC8A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F274C"/>
    <w:multiLevelType w:val="multilevel"/>
    <w:tmpl w:val="B218B2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10"/>
  </w:num>
  <w:num w:numId="5">
    <w:abstractNumId w:val="2"/>
  </w:num>
  <w:num w:numId="6">
    <w:abstractNumId w:val="13"/>
  </w:num>
  <w:num w:numId="7">
    <w:abstractNumId w:val="6"/>
  </w:num>
  <w:num w:numId="8">
    <w:abstractNumId w:val="18"/>
  </w:num>
  <w:num w:numId="9">
    <w:abstractNumId w:val="9"/>
  </w:num>
  <w:num w:numId="10">
    <w:abstractNumId w:val="14"/>
  </w:num>
  <w:num w:numId="11">
    <w:abstractNumId w:val="12"/>
  </w:num>
  <w:num w:numId="12">
    <w:abstractNumId w:val="7"/>
  </w:num>
  <w:num w:numId="13">
    <w:abstractNumId w:val="0"/>
  </w:num>
  <w:num w:numId="14">
    <w:abstractNumId w:val="1"/>
  </w:num>
  <w:num w:numId="15">
    <w:abstractNumId w:val="3"/>
  </w:num>
  <w:num w:numId="16">
    <w:abstractNumId w:val="15"/>
  </w:num>
  <w:num w:numId="17">
    <w:abstractNumId w:val="8"/>
  </w:num>
  <w:num w:numId="18">
    <w:abstractNumId w:val="5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4B"/>
    <w:rsid w:val="000423D3"/>
    <w:rsid w:val="00063DD1"/>
    <w:rsid w:val="00067E4F"/>
    <w:rsid w:val="001F754C"/>
    <w:rsid w:val="00230E61"/>
    <w:rsid w:val="00275FC7"/>
    <w:rsid w:val="00326CFD"/>
    <w:rsid w:val="003B26C7"/>
    <w:rsid w:val="00411684"/>
    <w:rsid w:val="00497C80"/>
    <w:rsid w:val="004A0D69"/>
    <w:rsid w:val="004F6D7A"/>
    <w:rsid w:val="005D7888"/>
    <w:rsid w:val="005F3136"/>
    <w:rsid w:val="00683FF3"/>
    <w:rsid w:val="00716FBA"/>
    <w:rsid w:val="007D69A3"/>
    <w:rsid w:val="00837F6E"/>
    <w:rsid w:val="008A6F90"/>
    <w:rsid w:val="00904C50"/>
    <w:rsid w:val="00A02FA2"/>
    <w:rsid w:val="00A50097"/>
    <w:rsid w:val="00AD48FE"/>
    <w:rsid w:val="00AD7714"/>
    <w:rsid w:val="00B1049A"/>
    <w:rsid w:val="00B9376C"/>
    <w:rsid w:val="00B95700"/>
    <w:rsid w:val="00C16D02"/>
    <w:rsid w:val="00C377D5"/>
    <w:rsid w:val="00C86D4C"/>
    <w:rsid w:val="00E44371"/>
    <w:rsid w:val="00E56282"/>
    <w:rsid w:val="00E935F5"/>
    <w:rsid w:val="00F0164B"/>
    <w:rsid w:val="00F048A8"/>
    <w:rsid w:val="00F07CC9"/>
    <w:rsid w:val="00F17427"/>
    <w:rsid w:val="00F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B9D02B-4B9B-4187-B285-7B731257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s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D7A"/>
    <w:pPr>
      <w:suppressAutoHyphens/>
      <w:spacing w:after="160" w:line="259" w:lineRule="auto"/>
    </w:pPr>
    <w:rPr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character" w:customStyle="1" w:styleId="note">
    <w:name w:val="note"/>
    <w:basedOn w:val="Domylnaczcionkaakapitu"/>
    <w:qFormat/>
    <w:rsid w:val="002F4B47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5604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162A4"/>
    <w:pPr>
      <w:suppressAutoHyphens/>
    </w:pPr>
    <w:rPr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character" w:customStyle="1" w:styleId="wrtext">
    <w:name w:val="wrtext"/>
    <w:basedOn w:val="Domylnaczcionkaakapitu"/>
    <w:rsid w:val="00AD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ki\OneDrive\Dokumenty\INDOLOGIA\etat\kwestie%20zak&#322;adowe%20i%20instytutowe\dokumentacja%20studi&#243;w%20filologia%20indyjska\nowe%20sylabusy\MGR%20FI%20-%20dokumentacja%20na%202022-2023\sylabusy\Wyk&#322;ad%20monograficzny%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Wykład monograficzny 3</Template>
  <TotalTime>0</TotalTime>
  <Pages>3</Pages>
  <Words>550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Monkiewicz</dc:creator>
  <cp:lastModifiedBy>Wykładowca</cp:lastModifiedBy>
  <cp:revision>2</cp:revision>
  <cp:lastPrinted>2020-05-22T11:51:00Z</cp:lastPrinted>
  <dcterms:created xsi:type="dcterms:W3CDTF">2022-04-21T15:11:00Z</dcterms:created>
  <dcterms:modified xsi:type="dcterms:W3CDTF">2022-04-21T15:11:00Z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